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BD" w:rsidRDefault="00B169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18.75pt">
            <v:imagedata r:id="rId4" o:title=""/>
          </v:shape>
        </w:pict>
      </w:r>
    </w:p>
    <w:sectPr w:rsidR="00B169BD" w:rsidSect="00B1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5F0"/>
    <w:rsid w:val="00022261"/>
    <w:rsid w:val="00083F91"/>
    <w:rsid w:val="00115111"/>
    <w:rsid w:val="003105F0"/>
    <w:rsid w:val="003A0E6D"/>
    <w:rsid w:val="00685E6E"/>
    <w:rsid w:val="00B1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OUSudovce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1</cp:revision>
  <dcterms:created xsi:type="dcterms:W3CDTF">2016-07-15T07:39:00Z</dcterms:created>
  <dcterms:modified xsi:type="dcterms:W3CDTF">2016-07-15T07:40:00Z</dcterms:modified>
</cp:coreProperties>
</file>